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069E7" w14:textId="77777777" w:rsidR="00610B60" w:rsidRPr="00146AD4" w:rsidRDefault="00610B60" w:rsidP="00610B60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286727D4" wp14:editId="52930059">
            <wp:extent cx="666750" cy="7334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06D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          </w:t>
      </w:r>
    </w:p>
    <w:p w14:paraId="268BB8EF" w14:textId="77777777" w:rsidR="00610B60" w:rsidRPr="009543BA" w:rsidRDefault="00610B60" w:rsidP="00610B60">
      <w:pPr>
        <w:rPr>
          <w:sz w:val="28"/>
          <w:szCs w:val="28"/>
        </w:rPr>
      </w:pPr>
    </w:p>
    <w:p w14:paraId="59425F98" w14:textId="77777777" w:rsidR="00610B60" w:rsidRPr="009543BA" w:rsidRDefault="00610B60" w:rsidP="00610B60">
      <w:pPr>
        <w:jc w:val="center"/>
        <w:rPr>
          <w:rFonts w:eastAsia="Calibri"/>
          <w:sz w:val="28"/>
          <w:szCs w:val="28"/>
        </w:rPr>
      </w:pPr>
      <w:r w:rsidRPr="009543BA">
        <w:rPr>
          <w:rFonts w:eastAsia="Calibri"/>
          <w:sz w:val="28"/>
          <w:szCs w:val="28"/>
        </w:rPr>
        <w:t>АДМИНИСТРАЦИЯ НИЖНЕИНГАШСКОГО РАЙОНА</w:t>
      </w:r>
      <w:r w:rsidRPr="009543BA">
        <w:rPr>
          <w:sz w:val="28"/>
          <w:szCs w:val="28"/>
        </w:rPr>
        <w:t xml:space="preserve"> </w:t>
      </w:r>
    </w:p>
    <w:p w14:paraId="625A41F4" w14:textId="77777777" w:rsidR="00610B60" w:rsidRPr="009543BA" w:rsidRDefault="00610B60" w:rsidP="00610B60">
      <w:pPr>
        <w:jc w:val="center"/>
        <w:rPr>
          <w:rFonts w:eastAsia="Calibri"/>
          <w:sz w:val="28"/>
          <w:szCs w:val="28"/>
        </w:rPr>
      </w:pPr>
      <w:r w:rsidRPr="009543BA">
        <w:rPr>
          <w:rFonts w:eastAsia="Calibri"/>
          <w:sz w:val="28"/>
          <w:szCs w:val="28"/>
        </w:rPr>
        <w:t>КРАСНОЯРСКОГО КРАЯ</w:t>
      </w:r>
    </w:p>
    <w:p w14:paraId="3BA11185" w14:textId="77777777" w:rsidR="00610B60" w:rsidRPr="009543BA" w:rsidRDefault="00610B60" w:rsidP="00610B60">
      <w:pPr>
        <w:jc w:val="center"/>
        <w:rPr>
          <w:rFonts w:eastAsia="Calibri"/>
          <w:sz w:val="28"/>
          <w:szCs w:val="28"/>
        </w:rPr>
      </w:pPr>
    </w:p>
    <w:p w14:paraId="2D29FA07" w14:textId="77777777" w:rsidR="00610B60" w:rsidRPr="009543BA" w:rsidRDefault="00610B60" w:rsidP="00610B60">
      <w:pPr>
        <w:jc w:val="center"/>
        <w:rPr>
          <w:rFonts w:eastAsia="Calibri"/>
          <w:b/>
          <w:sz w:val="48"/>
          <w:szCs w:val="48"/>
        </w:rPr>
      </w:pPr>
      <w:r w:rsidRPr="009543BA">
        <w:rPr>
          <w:rFonts w:eastAsia="Calibri"/>
          <w:b/>
          <w:sz w:val="48"/>
          <w:szCs w:val="48"/>
        </w:rPr>
        <w:t>ПОСТАНОВЛЕНИЕ</w:t>
      </w:r>
    </w:p>
    <w:p w14:paraId="3E69A8CC" w14:textId="77777777" w:rsidR="00610B60" w:rsidRPr="009543BA" w:rsidRDefault="00610B60" w:rsidP="00610B60">
      <w:pPr>
        <w:rPr>
          <w:b/>
          <w:sz w:val="28"/>
          <w:szCs w:val="28"/>
        </w:rPr>
      </w:pPr>
    </w:p>
    <w:p w14:paraId="767D742C" w14:textId="4F208D69" w:rsidR="00610B60" w:rsidRPr="009543BA" w:rsidRDefault="009543BA" w:rsidP="009543BA">
      <w:pPr>
        <w:ind w:right="-850"/>
        <w:rPr>
          <w:sz w:val="28"/>
          <w:szCs w:val="28"/>
        </w:rPr>
      </w:pPr>
      <w:r w:rsidRPr="009543BA">
        <w:rPr>
          <w:sz w:val="28"/>
          <w:szCs w:val="28"/>
        </w:rPr>
        <w:t>12.07.2023</w:t>
      </w:r>
      <w:r w:rsidR="00610B60" w:rsidRPr="009543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610B60" w:rsidRPr="009543BA">
        <w:rPr>
          <w:sz w:val="28"/>
          <w:szCs w:val="28"/>
        </w:rPr>
        <w:t xml:space="preserve"> пгт  Нижний Ингаш                                       №</w:t>
      </w:r>
      <w:r w:rsidRPr="009543BA">
        <w:rPr>
          <w:sz w:val="28"/>
          <w:szCs w:val="28"/>
        </w:rPr>
        <w:t xml:space="preserve"> 403</w:t>
      </w:r>
      <w:r w:rsidR="00610B60" w:rsidRPr="009543BA">
        <w:rPr>
          <w:sz w:val="28"/>
          <w:szCs w:val="28"/>
        </w:rPr>
        <w:t xml:space="preserve">                                       </w:t>
      </w:r>
    </w:p>
    <w:p w14:paraId="090F3B6B" w14:textId="77777777" w:rsidR="00610B60" w:rsidRDefault="00610B60" w:rsidP="00610B60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14:paraId="0FB7A220" w14:textId="379EFC1D" w:rsidR="00137C3D" w:rsidRDefault="00137C3D" w:rsidP="009543BA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9543BA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</w:t>
      </w:r>
      <w:r w:rsidR="009543BA">
        <w:rPr>
          <w:sz w:val="28"/>
          <w:szCs w:val="28"/>
        </w:rPr>
        <w:t>-</w:t>
      </w:r>
      <w:r w:rsidRPr="009543BA">
        <w:rPr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</w:t>
      </w:r>
      <w:r w:rsidR="003144B4" w:rsidRPr="009543BA">
        <w:rPr>
          <w:sz w:val="28"/>
          <w:szCs w:val="28"/>
        </w:rPr>
        <w:t>муниципальных</w:t>
      </w:r>
      <w:r w:rsidRPr="009543BA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7DA9B4C0" w14:textId="77777777" w:rsidR="002E512B" w:rsidRPr="00C65582" w:rsidRDefault="002E512B" w:rsidP="002E512B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252F09A0" w14:textId="77777777" w:rsidR="00946A55" w:rsidRPr="009543BA" w:rsidRDefault="00946A55" w:rsidP="009543BA">
      <w:pPr>
        <w:ind w:firstLine="709"/>
        <w:jc w:val="both"/>
        <w:rPr>
          <w:sz w:val="28"/>
          <w:szCs w:val="28"/>
        </w:rPr>
      </w:pPr>
    </w:p>
    <w:p w14:paraId="28A42602" w14:textId="6FC70FA9" w:rsidR="00946A55" w:rsidRPr="009543BA" w:rsidRDefault="009543BA" w:rsidP="00954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7C3D" w:rsidRPr="009543BA">
        <w:rPr>
          <w:sz w:val="28"/>
          <w:szCs w:val="28"/>
        </w:rPr>
        <w:t xml:space="preserve">В соответствии с частью 2 статьи 22 </w:t>
      </w:r>
      <w:r w:rsidR="00137C3D" w:rsidRPr="009543BA">
        <w:rPr>
          <w:sz w:val="28"/>
          <w:szCs w:val="28"/>
          <w:lang w:eastAsia="en-US"/>
        </w:rPr>
        <w:t>Федерального</w:t>
      </w:r>
      <w:r w:rsidR="00137C3D" w:rsidRPr="008C7E14">
        <w:rPr>
          <w:sz w:val="28"/>
          <w:szCs w:val="28"/>
          <w:lang w:eastAsia="en-US"/>
        </w:rPr>
        <w:t xml:space="preserve"> закона</w:t>
      </w:r>
      <w:r w:rsidR="00137C3D" w:rsidRPr="008C7E14">
        <w:rPr>
          <w:sz w:val="28"/>
          <w:szCs w:val="28"/>
        </w:rPr>
        <w:t xml:space="preserve"> </w:t>
      </w:r>
      <w:r w:rsidR="00946A55">
        <w:rPr>
          <w:sz w:val="28"/>
          <w:szCs w:val="28"/>
          <w:lang w:eastAsia="en-US"/>
        </w:rPr>
        <w:t>от 13</w:t>
      </w:r>
      <w:r>
        <w:rPr>
          <w:sz w:val="28"/>
          <w:szCs w:val="28"/>
          <w:lang w:eastAsia="en-US"/>
        </w:rPr>
        <w:t>.07.</w:t>
      </w:r>
      <w:r w:rsidR="00946A55">
        <w:rPr>
          <w:sz w:val="28"/>
          <w:szCs w:val="28"/>
          <w:lang w:eastAsia="en-US"/>
        </w:rPr>
        <w:t xml:space="preserve">2020 </w:t>
      </w:r>
      <w:r w:rsidR="00137C3D" w:rsidRPr="008C7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="00137C3D" w:rsidRPr="008C7E14">
        <w:rPr>
          <w:sz w:val="28"/>
          <w:szCs w:val="28"/>
          <w:lang w:eastAsia="en-US"/>
        </w:rPr>
        <w:t xml:space="preserve">№ 189-ФЗ </w:t>
      </w:r>
      <w:r w:rsidR="00137C3D">
        <w:rPr>
          <w:sz w:val="28"/>
          <w:szCs w:val="28"/>
        </w:rPr>
        <w:t>«</w:t>
      </w:r>
      <w:r w:rsidR="00137C3D"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137C3D">
        <w:rPr>
          <w:sz w:val="28"/>
          <w:szCs w:val="28"/>
        </w:rPr>
        <w:t>»</w:t>
      </w:r>
      <w:r w:rsidR="00137C3D"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 w:rsidR="00137C3D"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 w:rsidR="00137C3D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137C3D"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от 31.07.1998 № 145-</w:t>
      </w:r>
      <w:r w:rsidR="00946A55">
        <w:rPr>
          <w:color w:val="000000"/>
          <w:sz w:val="28"/>
          <w:szCs w:val="28"/>
        </w:rPr>
        <w:t>ФЗ,</w:t>
      </w:r>
      <w:r w:rsidR="00137C3D">
        <w:rPr>
          <w:color w:val="000000"/>
          <w:sz w:val="28"/>
          <w:szCs w:val="28"/>
        </w:rPr>
        <w:t xml:space="preserve">  </w:t>
      </w:r>
      <w:r w:rsidR="00946A55" w:rsidRPr="009543BA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, </w:t>
      </w:r>
      <w:r w:rsidR="00946A55" w:rsidRPr="009543BA">
        <w:rPr>
          <w:sz w:val="28"/>
          <w:szCs w:val="28"/>
        </w:rPr>
        <w:t>ст. 22,</w:t>
      </w:r>
      <w:r>
        <w:rPr>
          <w:sz w:val="28"/>
          <w:szCs w:val="28"/>
        </w:rPr>
        <w:t xml:space="preserve"> </w:t>
      </w:r>
      <w:r w:rsidR="00946A55" w:rsidRPr="009543BA">
        <w:rPr>
          <w:sz w:val="28"/>
          <w:szCs w:val="28"/>
        </w:rPr>
        <w:t>39 Устава муниципального образования  Нижнеингашский район Красноярского края</w:t>
      </w:r>
      <w:r>
        <w:rPr>
          <w:sz w:val="28"/>
          <w:szCs w:val="28"/>
        </w:rPr>
        <w:t>,</w:t>
      </w:r>
      <w:r w:rsidR="00946A55" w:rsidRPr="009543BA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ПОСТАНОВЛЯЮ</w:t>
      </w:r>
      <w:r w:rsidR="00946A55" w:rsidRPr="009543BA">
        <w:rPr>
          <w:sz w:val="28"/>
          <w:szCs w:val="28"/>
        </w:rPr>
        <w:t>:</w:t>
      </w:r>
    </w:p>
    <w:p w14:paraId="65601214" w14:textId="5EB15D6B" w:rsidR="00137C3D" w:rsidRDefault="009543BA" w:rsidP="009543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137C3D" w:rsidRPr="007468CA">
        <w:rPr>
          <w:sz w:val="28"/>
          <w:szCs w:val="28"/>
        </w:rPr>
        <w:t xml:space="preserve">1. </w:t>
      </w:r>
      <w:r w:rsidR="00137C3D">
        <w:rPr>
          <w:sz w:val="28"/>
          <w:szCs w:val="28"/>
          <w:lang w:eastAsia="en-US"/>
        </w:rPr>
        <w:t xml:space="preserve">Утвердить прилагаемый Порядок </w:t>
      </w:r>
      <w:r w:rsidR="00137C3D"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</w:t>
      </w:r>
      <w:r>
        <w:rPr>
          <w:bCs/>
          <w:sz w:val="28"/>
          <w:szCs w:val="28"/>
        </w:rPr>
        <w:t>-</w:t>
      </w:r>
      <w:r w:rsidR="00137C3D" w:rsidRPr="00DA58E8">
        <w:rPr>
          <w:bCs/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="00137C3D"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  <w:r w:rsidR="00946A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49DF94A5" w14:textId="77777777" w:rsidR="009543BA" w:rsidRDefault="009543BA" w:rsidP="009543BA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="00610B60">
        <w:rPr>
          <w:color w:val="000000"/>
          <w:sz w:val="28"/>
          <w:szCs w:val="28"/>
        </w:rPr>
        <w:t>На</w:t>
      </w:r>
      <w:r w:rsidR="00946A55">
        <w:rPr>
          <w:color w:val="000000"/>
          <w:sz w:val="28"/>
          <w:szCs w:val="28"/>
        </w:rPr>
        <w:t>стоящее</w:t>
      </w:r>
      <w:r>
        <w:rPr>
          <w:color w:val="000000"/>
          <w:sz w:val="28"/>
          <w:szCs w:val="28"/>
        </w:rPr>
        <w:t xml:space="preserve"> </w:t>
      </w:r>
      <w:r w:rsidR="00946A55">
        <w:rPr>
          <w:color w:val="000000"/>
          <w:sz w:val="28"/>
          <w:szCs w:val="28"/>
        </w:rPr>
        <w:t xml:space="preserve">постановление разместить на официальном сайте </w:t>
      </w:r>
      <w:r w:rsidR="00137C3D" w:rsidRPr="000533D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946A55">
        <w:rPr>
          <w:sz w:val="28"/>
          <w:szCs w:val="28"/>
          <w:lang w:eastAsia="en-US"/>
        </w:rPr>
        <w:t>Нижнеингашского</w:t>
      </w:r>
      <w:r>
        <w:rPr>
          <w:sz w:val="28"/>
          <w:szCs w:val="28"/>
          <w:lang w:eastAsia="en-US"/>
        </w:rPr>
        <w:t xml:space="preserve"> </w:t>
      </w:r>
      <w:r w:rsidR="00610B60">
        <w:rPr>
          <w:sz w:val="28"/>
          <w:szCs w:val="28"/>
          <w:lang w:eastAsia="en-US"/>
        </w:rPr>
        <w:t>района</w:t>
      </w:r>
      <w:r w:rsidR="00946A55">
        <w:rPr>
          <w:sz w:val="28"/>
          <w:szCs w:val="28"/>
          <w:lang w:eastAsia="en-US"/>
        </w:rPr>
        <w:t xml:space="preserve"> </w:t>
      </w:r>
      <w:r w:rsidR="00137C3D" w:rsidRPr="000533D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="00137C3D" w:rsidRPr="000533DA">
        <w:rPr>
          <w:color w:val="000000"/>
          <w:sz w:val="28"/>
          <w:szCs w:val="28"/>
        </w:rPr>
        <w:t>Интернет</w:t>
      </w:r>
      <w:r w:rsidR="00137C3D">
        <w:rPr>
          <w:color w:val="000000"/>
          <w:sz w:val="28"/>
          <w:szCs w:val="28"/>
        </w:rPr>
        <w:t>.</w:t>
      </w:r>
    </w:p>
    <w:p w14:paraId="7083244D" w14:textId="074E2E25" w:rsidR="00610B60" w:rsidRPr="0043238C" w:rsidRDefault="009543BA" w:rsidP="009543BA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3. Опубликовать постановление в газете «Нижнеингашский вестник».</w:t>
      </w:r>
      <w:r w:rsidR="00137C3D">
        <w:rPr>
          <w:sz w:val="18"/>
          <w:szCs w:val="1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      4. </w:t>
      </w:r>
      <w:proofErr w:type="gramStart"/>
      <w:r w:rsidR="00610B60" w:rsidRPr="0043238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</w:t>
      </w:r>
      <w:r w:rsidR="00610B60" w:rsidRPr="0043238C">
        <w:rPr>
          <w:rFonts w:eastAsia="Calibri"/>
          <w:sz w:val="28"/>
          <w:szCs w:val="28"/>
          <w:lang w:eastAsia="en-US"/>
        </w:rPr>
        <w:t>остановления возложить на заместителя Главы района Е.В.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10B60" w:rsidRPr="0043238C">
        <w:rPr>
          <w:rFonts w:eastAsia="Calibri"/>
          <w:sz w:val="28"/>
          <w:szCs w:val="28"/>
          <w:lang w:eastAsia="en-US"/>
        </w:rPr>
        <w:t>Чернышенко.</w:t>
      </w:r>
    </w:p>
    <w:p w14:paraId="72149375" w14:textId="59812CEE" w:rsidR="00610B60" w:rsidRPr="0043238C" w:rsidRDefault="009543BA" w:rsidP="009543BA">
      <w:pPr>
        <w:tabs>
          <w:tab w:val="left" w:pos="284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5. </w:t>
      </w:r>
      <w:r w:rsidR="00610B60" w:rsidRPr="0043238C">
        <w:rPr>
          <w:rFonts w:eastAsia="Calibri"/>
          <w:sz w:val="28"/>
          <w:szCs w:val="28"/>
          <w:lang w:eastAsia="en-US"/>
        </w:rPr>
        <w:t>Настоящее Постановление  вступает в  силу со дня его официального    опубликования.</w:t>
      </w:r>
    </w:p>
    <w:p w14:paraId="1A69E884" w14:textId="77777777" w:rsidR="00610B60" w:rsidRPr="0043238C" w:rsidRDefault="00610B60" w:rsidP="009543BA">
      <w:pPr>
        <w:tabs>
          <w:tab w:val="left" w:pos="284"/>
          <w:tab w:val="left" w:pos="993"/>
        </w:tabs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2DF7193A" w14:textId="77777777" w:rsidR="00610B60" w:rsidRDefault="00610B60" w:rsidP="009543B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14:paraId="4BA58339" w14:textId="27A80211" w:rsidR="009543BA" w:rsidRDefault="009543BA" w:rsidP="009543B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обязанности</w:t>
      </w:r>
    </w:p>
    <w:p w14:paraId="31A670B1" w14:textId="1083627A" w:rsidR="00DA58E8" w:rsidRDefault="009543BA" w:rsidP="009543B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eastAsia="en-US"/>
        </w:rPr>
        <w:sectPr w:rsidR="00DA58E8" w:rsidSect="009543BA">
          <w:headerReference w:type="even" r:id="rId10"/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>Главы</w:t>
      </w:r>
      <w:r w:rsidR="00610B60" w:rsidRPr="0043238C"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В.Н. Журбенко</w:t>
      </w:r>
    </w:p>
    <w:p w14:paraId="3B60A115" w14:textId="03580CD5" w:rsidR="001161C5" w:rsidRDefault="00BF1447" w:rsidP="00BF1447">
      <w:pPr>
        <w:widowControl w:val="0"/>
        <w:autoSpaceDE w:val="0"/>
        <w:autoSpaceDN w:val="0"/>
        <w:adjustRightInd w:val="0"/>
        <w:spacing w:after="200"/>
        <w:ind w:left="5670" w:right="-286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60D9A673" w:rsidR="00137C3D" w:rsidRDefault="00137C3D" w:rsidP="00BF1447">
      <w:pPr>
        <w:widowControl w:val="0"/>
        <w:autoSpaceDE w:val="0"/>
        <w:autoSpaceDN w:val="0"/>
        <w:adjustRightInd w:val="0"/>
        <w:spacing w:after="200"/>
        <w:ind w:left="5670" w:right="-286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</w:t>
      </w:r>
      <w:r w:rsidR="00BF1447">
        <w:rPr>
          <w:color w:val="000000" w:themeColor="text1"/>
          <w:sz w:val="28"/>
          <w:szCs w:val="28"/>
          <w:lang w:eastAsia="en-US"/>
        </w:rPr>
        <w:t>ем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BF1447">
        <w:rPr>
          <w:color w:val="000000" w:themeColor="text1"/>
          <w:sz w:val="28"/>
          <w:szCs w:val="28"/>
          <w:lang w:eastAsia="en-US"/>
        </w:rPr>
        <w:t>а</w:t>
      </w:r>
      <w:r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 w:rsidR="00610B60">
        <w:rPr>
          <w:color w:val="000000" w:themeColor="text1"/>
          <w:sz w:val="28"/>
          <w:szCs w:val="28"/>
          <w:lang w:eastAsia="en-US"/>
        </w:rPr>
        <w:t>Нижнеингашского района</w:t>
      </w:r>
    </w:p>
    <w:p w14:paraId="757BA3BF" w14:textId="6FC74640" w:rsidR="00137C3D" w:rsidRPr="001161C5" w:rsidRDefault="00137C3D" w:rsidP="00BF1447">
      <w:pPr>
        <w:widowControl w:val="0"/>
        <w:autoSpaceDE w:val="0"/>
        <w:autoSpaceDN w:val="0"/>
        <w:adjustRightInd w:val="0"/>
        <w:spacing w:after="200"/>
        <w:ind w:left="5670" w:right="-286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BF1447">
        <w:rPr>
          <w:color w:val="000000" w:themeColor="text1"/>
          <w:sz w:val="28"/>
          <w:szCs w:val="28"/>
          <w:lang w:eastAsia="en-US"/>
        </w:rPr>
        <w:t>12.07.2023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BF1447">
        <w:rPr>
          <w:color w:val="000000" w:themeColor="text1"/>
          <w:sz w:val="28"/>
          <w:szCs w:val="28"/>
          <w:lang w:eastAsia="en-US"/>
        </w:rPr>
        <w:t>403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6CC9C6DE" w14:textId="77777777" w:rsidR="002E512B" w:rsidRPr="00C65582" w:rsidRDefault="002E512B" w:rsidP="002E512B">
      <w:pPr>
        <w:autoSpaceDE w:val="0"/>
        <w:autoSpaceDN w:val="0"/>
        <w:adjustRightInd w:val="0"/>
        <w:jc w:val="center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7EB5D598" w:rsidR="00566B09" w:rsidRPr="00AD2233" w:rsidRDefault="00BF1447" w:rsidP="00BF1447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860D8"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со статьей 78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 13.07.2020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54259BA5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0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0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3F867CEE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>решением</w:t>
      </w:r>
      <w:r w:rsidR="002E512B">
        <w:rPr>
          <w:sz w:val="28"/>
          <w:szCs w:val="28"/>
        </w:rPr>
        <w:t xml:space="preserve"> о бюджете Нижнеингашского района </w:t>
      </w:r>
      <w:r w:rsidR="00E1399B" w:rsidRPr="00AD2233">
        <w:rPr>
          <w:sz w:val="28"/>
          <w:szCs w:val="28"/>
        </w:rPr>
        <w:t xml:space="preserve">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610B60" w:rsidRPr="00610B60">
        <w:rPr>
          <w:sz w:val="28"/>
          <w:szCs w:val="28"/>
        </w:rPr>
        <w:t>Управлению образования</w:t>
      </w:r>
      <w:r w:rsidR="002E512B">
        <w:rPr>
          <w:sz w:val="28"/>
          <w:szCs w:val="28"/>
        </w:rPr>
        <w:t xml:space="preserve"> администрации Нижнеингашского района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75DE9921" w14:textId="77777777" w:rsidR="002E512B" w:rsidRPr="00C65582" w:rsidRDefault="002E512B" w:rsidP="002E512B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041E6CC6" w14:textId="17D7478E" w:rsidR="0021516C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2E512B">
        <w:rPr>
          <w:iCs/>
          <w:sz w:val="28"/>
          <w:szCs w:val="28"/>
        </w:rPr>
        <w:t xml:space="preserve">», утвержденными приказом </w:t>
      </w:r>
      <w:r w:rsidR="00544138">
        <w:rPr>
          <w:iCs/>
          <w:sz w:val="28"/>
          <w:szCs w:val="28"/>
        </w:rPr>
        <w:t xml:space="preserve">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618A7454" w14:textId="77777777" w:rsidR="002E512B" w:rsidRPr="00C65582" w:rsidRDefault="002E512B" w:rsidP="002E512B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lastRenderedPageBreak/>
        <w:t>(в редакции постановления администрации района от 18.11.2024 №677)</w:t>
      </w:r>
    </w:p>
    <w:p w14:paraId="1A934E21" w14:textId="525C5A31" w:rsidR="007B4256" w:rsidRPr="009A1923" w:rsidRDefault="00BF1447" w:rsidP="00BF144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8F2B8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02EB2AB7" w14:textId="4421F8EA" w:rsidR="002B0105" w:rsidRDefault="002B0105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2E512B">
        <w:rPr>
          <w:color w:val="000000" w:themeColor="text1"/>
          <w:sz w:val="28"/>
          <w:szCs w:val="28"/>
        </w:rPr>
        <w:t>Pj</w:t>
      </w:r>
      <w:proofErr w:type="spellEnd"/>
      <w:r w:rsidRPr="002E512B">
        <w:rPr>
          <w:color w:val="000000" w:themeColor="text1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Нижнеингашского района Красноярского края;</w:t>
      </w:r>
    </w:p>
    <w:p w14:paraId="389E1C5D" w14:textId="77777777" w:rsidR="002E512B" w:rsidRPr="00C65582" w:rsidRDefault="002E512B" w:rsidP="002E512B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A773E25" w14:textId="29053469" w:rsidR="00D50AA5" w:rsidRDefault="00D50AA5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12B">
        <w:rPr>
          <w:sz w:val="28"/>
          <w:szCs w:val="28"/>
        </w:rPr>
        <w:t>7. 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предоставляет в уполномоченный орган отчет об исполнении соглашения по форме, определенной приложением к соглашению (далее – отчет), в порядке, установленном для заключения соглашения.</w:t>
      </w:r>
    </w:p>
    <w:p w14:paraId="2811D4BA" w14:textId="77777777" w:rsidR="002E512B" w:rsidRPr="00C65582" w:rsidRDefault="002E512B" w:rsidP="002E512B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56E5A832" w14:textId="722A22D4" w:rsidR="002676A8" w:rsidRDefault="002676A8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620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21049354" w14:textId="286E1B77" w:rsidR="007D0620" w:rsidRPr="007D0620" w:rsidRDefault="007D0620" w:rsidP="007D0620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7D0620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74150DF0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r w:rsidR="00610B60" w:rsidRPr="00AD2233">
        <w:rPr>
          <w:sz w:val="28"/>
          <w:szCs w:val="28"/>
        </w:rPr>
        <w:t>не достижения</w:t>
      </w:r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D96D51">
        <w:rPr>
          <w:i/>
          <w:iCs/>
          <w:sz w:val="28"/>
          <w:szCs w:val="28"/>
        </w:rPr>
        <w:t>местный</w:t>
      </w:r>
      <w:r w:rsidR="00D96D51">
        <w:rPr>
          <w:sz w:val="28"/>
          <w:szCs w:val="28"/>
        </w:rPr>
        <w:t xml:space="preserve"> </w:t>
      </w:r>
      <w:r w:rsidR="00C4674E" w:rsidRPr="0056277A">
        <w:rPr>
          <w:i/>
          <w:sz w:val="28"/>
          <w:szCs w:val="28"/>
        </w:rPr>
        <w:t xml:space="preserve">бюджет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8F2B8C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EF72277" w14:textId="182DB175" w:rsidR="002676A8" w:rsidRDefault="002676A8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  <w:proofErr w:type="spellStart"/>
      <w:r w:rsidRPr="007D0620">
        <w:rPr>
          <w:color w:val="000000" w:themeColor="text1"/>
          <w:sz w:val="28"/>
          <w:szCs w:val="28"/>
        </w:rPr>
        <w:t>Pj</w:t>
      </w:r>
      <w:proofErr w:type="spellEnd"/>
      <w:r w:rsidRPr="007D0620">
        <w:rPr>
          <w:color w:val="000000" w:themeColor="text1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Нижнеингашского района Красноярского края;</w:t>
      </w:r>
    </w:p>
    <w:p w14:paraId="4D656341" w14:textId="77777777" w:rsidR="007D0620" w:rsidRPr="00C65582" w:rsidRDefault="007D0620" w:rsidP="007D0620">
      <w:pPr>
        <w:autoSpaceDE w:val="0"/>
        <w:autoSpaceDN w:val="0"/>
        <w:adjustRightInd w:val="0"/>
        <w:jc w:val="both"/>
        <w:rPr>
          <w:color w:val="3333FF"/>
          <w:sz w:val="28"/>
          <w:szCs w:val="28"/>
        </w:rPr>
      </w:pPr>
      <w:r w:rsidRPr="00C65582">
        <w:rPr>
          <w:color w:val="3333FF"/>
          <w:sz w:val="28"/>
          <w:szCs w:val="28"/>
        </w:rPr>
        <w:t>(в редакции постановления администрации района от 18.11.2024 №677)</w:t>
      </w:r>
    </w:p>
    <w:p w14:paraId="26352AE3" w14:textId="6D52742C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BF1447">
        <w:rPr>
          <w:sz w:val="28"/>
          <w:szCs w:val="28"/>
        </w:rPr>
        <w:t xml:space="preserve">не </w:t>
      </w:r>
      <w:r w:rsidRPr="00BF1447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692D2605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 w:rsidRPr="00D96D51">
        <w:rPr>
          <w:i/>
          <w:iCs/>
          <w:sz w:val="28"/>
          <w:szCs w:val="28"/>
        </w:rPr>
        <w:t>местный</w:t>
      </w:r>
      <w:r w:rsidR="00D96D51">
        <w:rPr>
          <w:sz w:val="28"/>
          <w:szCs w:val="28"/>
        </w:rPr>
        <w:t xml:space="preserve"> </w:t>
      </w:r>
      <w:r w:rsidR="00DC0572" w:rsidRPr="0056277A">
        <w:rPr>
          <w:i/>
          <w:sz w:val="28"/>
          <w:szCs w:val="28"/>
        </w:rPr>
        <w:t>бюджет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FF4A0" w14:textId="77777777" w:rsidR="008F2B8C" w:rsidRDefault="008F2B8C">
      <w:r>
        <w:separator/>
      </w:r>
    </w:p>
  </w:endnote>
  <w:endnote w:type="continuationSeparator" w:id="0">
    <w:p w14:paraId="41291499" w14:textId="77777777" w:rsidR="008F2B8C" w:rsidRDefault="008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C56CB" w14:textId="77777777" w:rsidR="008F2B8C" w:rsidRDefault="008F2B8C">
      <w:r>
        <w:separator/>
      </w:r>
    </w:p>
  </w:footnote>
  <w:footnote w:type="continuationSeparator" w:id="0">
    <w:p w14:paraId="6C4B7EA3" w14:textId="77777777" w:rsidR="008F2B8C" w:rsidRDefault="008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6DBFFBE6" w:rsidR="00B67DFD" w:rsidRPr="005073D1" w:rsidRDefault="00BF1447" w:rsidP="005073D1">
    <w:pPr>
      <w:pStyle w:val="a5"/>
      <w:jc w:val="center"/>
      <w:rPr>
        <w:sz w:val="28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2242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676A8"/>
    <w:rsid w:val="002755CA"/>
    <w:rsid w:val="0028286A"/>
    <w:rsid w:val="00291E9F"/>
    <w:rsid w:val="00296A11"/>
    <w:rsid w:val="002974CB"/>
    <w:rsid w:val="002A006C"/>
    <w:rsid w:val="002A19B0"/>
    <w:rsid w:val="002A3BC9"/>
    <w:rsid w:val="002A4665"/>
    <w:rsid w:val="002B010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512B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0B60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620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2B8C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27BB"/>
    <w:rsid w:val="00946A55"/>
    <w:rsid w:val="00947E03"/>
    <w:rsid w:val="00947F65"/>
    <w:rsid w:val="009543BA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19D2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1447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26603"/>
    <w:rsid w:val="00D348C8"/>
    <w:rsid w:val="00D349D2"/>
    <w:rsid w:val="00D374EC"/>
    <w:rsid w:val="00D4743D"/>
    <w:rsid w:val="00D47B38"/>
    <w:rsid w:val="00D50AA5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7544-BC2C-4CAA-8940-65556E26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18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Пользователь</cp:lastModifiedBy>
  <cp:revision>9</cp:revision>
  <cp:lastPrinted>2023-07-12T06:46:00Z</cp:lastPrinted>
  <dcterms:created xsi:type="dcterms:W3CDTF">2023-07-12T06:51:00Z</dcterms:created>
  <dcterms:modified xsi:type="dcterms:W3CDTF">2025-02-17T03:44:00Z</dcterms:modified>
</cp:coreProperties>
</file>